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"/>
        <w:tblW w:w="108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00"/>
        <w:gridCol w:w="6390"/>
      </w:tblGrid>
      <w:tr w:rsidR="00473ADF" w14:paraId="7B388821" w14:textId="77777777" w:rsidTr="008E420B">
        <w:trPr>
          <w:trHeight w:val="1440"/>
        </w:trPr>
        <w:tc>
          <w:tcPr>
            <w:tcW w:w="3600" w:type="dxa"/>
            <w:vAlign w:val="bottom"/>
          </w:tcPr>
          <w:p w14:paraId="601733CA" w14:textId="77777777" w:rsidR="00473ADF" w:rsidRDefault="00473ADF" w:rsidP="00473ADF">
            <w:pPr>
              <w:pStyle w:val="NoSpacing"/>
            </w:pPr>
          </w:p>
        </w:tc>
        <w:tc>
          <w:tcPr>
            <w:tcW w:w="900" w:type="dxa"/>
          </w:tcPr>
          <w:p w14:paraId="752AA851" w14:textId="77777777" w:rsidR="00473ADF" w:rsidRDefault="00473ADF" w:rsidP="00473ADF">
            <w:pPr>
              <w:tabs>
                <w:tab w:val="left" w:pos="990"/>
              </w:tabs>
            </w:pPr>
          </w:p>
        </w:tc>
        <w:tc>
          <w:tcPr>
            <w:tcW w:w="6390" w:type="dxa"/>
            <w:vAlign w:val="bottom"/>
          </w:tcPr>
          <w:p w14:paraId="0243B9B8" w14:textId="1793D560" w:rsidR="00473ADF" w:rsidRDefault="00473ADF" w:rsidP="00473ADF">
            <w:pPr>
              <w:pStyle w:val="Subtitle"/>
            </w:pPr>
          </w:p>
        </w:tc>
      </w:tr>
      <w:tr w:rsidR="00473ADF" w14:paraId="5A14D411" w14:textId="77777777" w:rsidTr="008E420B">
        <w:trPr>
          <w:trHeight w:val="12600"/>
        </w:trPr>
        <w:tc>
          <w:tcPr>
            <w:tcW w:w="3600" w:type="dxa"/>
          </w:tcPr>
          <w:p w14:paraId="4BB16B81" w14:textId="089A674C" w:rsidR="00F250C1" w:rsidRPr="001072CF" w:rsidRDefault="001072CF" w:rsidP="001072CF">
            <w:pPr>
              <w:pStyle w:val="Heading3"/>
              <w:rPr>
                <w:sz w:val="60"/>
                <w:szCs w:val="60"/>
                <w:u w:val="single"/>
              </w:rPr>
            </w:pPr>
            <w:r>
              <w:rPr>
                <w:sz w:val="48"/>
                <w:szCs w:val="48"/>
              </w:rPr>
              <w:t xml:space="preserve"> </w:t>
            </w:r>
            <w:r w:rsidR="00F250C1" w:rsidRPr="001072CF">
              <w:rPr>
                <w:sz w:val="60"/>
                <w:szCs w:val="60"/>
                <w:u w:val="single"/>
              </w:rPr>
              <w:t>April Yap</w:t>
            </w:r>
          </w:p>
          <w:p w14:paraId="42CB5FD8" w14:textId="5B9F4802" w:rsidR="00473ADF" w:rsidRPr="005A0BC0" w:rsidRDefault="008E420B" w:rsidP="00F250C1">
            <w:pPr>
              <w:pStyle w:val="Heading3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    </w:t>
            </w:r>
            <w:r w:rsidR="001072CF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F250C1" w:rsidRPr="005A0BC0">
              <w:rPr>
                <w:rFonts w:asciiTheme="minorHAnsi" w:hAnsiTheme="minorHAnsi"/>
                <w:color w:val="000000" w:themeColor="text1"/>
                <w:w w:val="88"/>
                <w:fitText w:val="2160" w:id="-1199878400"/>
              </w:rPr>
              <w:t>Dental Assistan</w:t>
            </w:r>
            <w:r w:rsidR="00F250C1" w:rsidRPr="005A0BC0">
              <w:rPr>
                <w:rFonts w:asciiTheme="minorHAnsi" w:hAnsiTheme="minorHAnsi"/>
                <w:color w:val="000000" w:themeColor="text1"/>
                <w:spacing w:val="9"/>
                <w:w w:val="88"/>
                <w:fitText w:val="2160" w:id="-1199878400"/>
              </w:rPr>
              <w:t>t</w:t>
            </w:r>
          </w:p>
          <w:p w14:paraId="0C3C315C" w14:textId="0F1C8120" w:rsidR="00F250C1" w:rsidRDefault="00F250C1" w:rsidP="00F250C1"/>
          <w:p w14:paraId="2989964A" w14:textId="77777777" w:rsidR="00F250C1" w:rsidRDefault="00F250C1" w:rsidP="00F250C1"/>
          <w:p w14:paraId="4BF23D42" w14:textId="50917266" w:rsidR="00F250C1" w:rsidRDefault="008E420B" w:rsidP="008E420B">
            <w:pPr>
              <w:pStyle w:val="Heading3"/>
            </w:pPr>
            <w:r>
              <w:t>Profile</w:t>
            </w:r>
          </w:p>
          <w:p w14:paraId="4CC07CB8" w14:textId="77777777" w:rsidR="00F250C1" w:rsidRPr="00F250C1" w:rsidRDefault="00F250C1" w:rsidP="00F250C1"/>
          <w:p w14:paraId="0F28CABF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 xml:space="preserve">Motivated and compassionate Dental Assistant student who can provide excellent support during exams and procedures. Committed to reassure and have a comfortable environment in which patients feel welcomed, accepted, and confident in the care that they will receive. </w:t>
            </w:r>
          </w:p>
          <w:sdt>
            <w:sdtPr>
              <w:rPr>
                <w:sz w:val="22"/>
                <w:szCs w:val="22"/>
              </w:rPr>
              <w:id w:val="-1954003311"/>
              <w:placeholder>
                <w:docPart w:val="A3954B5DD7994BB39C26282C98E74E87"/>
              </w:placeholder>
              <w:temporary/>
              <w:showingPlcHdr/>
              <w15:appearance w15:val="hidden"/>
            </w:sdtPr>
            <w:sdtContent>
              <w:p w14:paraId="2AF6BCBB" w14:textId="77777777" w:rsidR="00473ADF" w:rsidRPr="00852430" w:rsidRDefault="00473ADF" w:rsidP="00473ADF">
                <w:pPr>
                  <w:pStyle w:val="Heading3"/>
                  <w:rPr>
                    <w:sz w:val="22"/>
                    <w:szCs w:val="22"/>
                  </w:rPr>
                </w:pPr>
                <w:r w:rsidRPr="00852430">
                  <w:rPr>
                    <w:szCs w:val="28"/>
                  </w:rPr>
                  <w:t>Contact</w:t>
                </w:r>
              </w:p>
            </w:sdtContent>
          </w:sdt>
          <w:sdt>
            <w:sdtPr>
              <w:rPr>
                <w:sz w:val="22"/>
              </w:rPr>
              <w:id w:val="1111563247"/>
              <w:placeholder>
                <w:docPart w:val="A2FBDCE10D1C48BB9226B8BBCFD53EB0"/>
              </w:placeholder>
              <w:temporary/>
              <w:showingPlcHdr/>
              <w15:appearance w15:val="hidden"/>
            </w:sdtPr>
            <w:sdtContent>
              <w:p w14:paraId="56B32660" w14:textId="77777777" w:rsidR="00473ADF" w:rsidRPr="00852430" w:rsidRDefault="00473ADF" w:rsidP="00473ADF">
                <w:pPr>
                  <w:rPr>
                    <w:sz w:val="22"/>
                  </w:rPr>
                </w:pPr>
                <w:r w:rsidRPr="00852430">
                  <w:rPr>
                    <w:sz w:val="22"/>
                  </w:rPr>
                  <w:t>PHONE:</w:t>
                </w:r>
              </w:p>
            </w:sdtContent>
          </w:sdt>
          <w:p w14:paraId="31D425EA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>(323) 898-4591</w:t>
            </w:r>
          </w:p>
          <w:p w14:paraId="32BF5135" w14:textId="77777777" w:rsidR="00473ADF" w:rsidRPr="00852430" w:rsidRDefault="00473ADF" w:rsidP="00473ADF">
            <w:pPr>
              <w:rPr>
                <w:sz w:val="22"/>
              </w:rPr>
            </w:pPr>
          </w:p>
          <w:sdt>
            <w:sdtPr>
              <w:rPr>
                <w:sz w:val="22"/>
              </w:rPr>
              <w:id w:val="-240260293"/>
              <w:placeholder>
                <w:docPart w:val="E866FC47F537478BBBE87C5EE28C3B86"/>
              </w:placeholder>
              <w:temporary/>
              <w:showingPlcHdr/>
              <w15:appearance w15:val="hidden"/>
            </w:sdtPr>
            <w:sdtContent>
              <w:p w14:paraId="709B37DE" w14:textId="77777777" w:rsidR="00473ADF" w:rsidRPr="00852430" w:rsidRDefault="00473ADF" w:rsidP="00473ADF">
                <w:pPr>
                  <w:rPr>
                    <w:sz w:val="22"/>
                  </w:rPr>
                </w:pPr>
                <w:r w:rsidRPr="00852430">
                  <w:rPr>
                    <w:sz w:val="22"/>
                  </w:rPr>
                  <w:t>EMAIL:</w:t>
                </w:r>
              </w:p>
            </w:sdtContent>
          </w:sdt>
          <w:p w14:paraId="0DBB22C8" w14:textId="77777777" w:rsidR="00473ADF" w:rsidRPr="00852430" w:rsidRDefault="00473ADF" w:rsidP="00473ADF">
            <w:pPr>
              <w:rPr>
                <w:rStyle w:val="Hyperlink"/>
                <w:color w:val="FF0000"/>
                <w:sz w:val="22"/>
              </w:rPr>
            </w:pPr>
            <w:r w:rsidRPr="00852430">
              <w:rPr>
                <w:color w:val="FF0000"/>
                <w:sz w:val="22"/>
                <w:u w:val="single"/>
              </w:rPr>
              <w:t>aprilRyap@gmail.com</w:t>
            </w:r>
          </w:p>
          <w:p w14:paraId="5F32121E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 xml:space="preserve"> </w:t>
            </w:r>
          </w:p>
          <w:p w14:paraId="1EEE0355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>Address:</w:t>
            </w:r>
          </w:p>
          <w:p w14:paraId="2C02A614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 xml:space="preserve">1325 Barrington Way Apt 1, </w:t>
            </w:r>
          </w:p>
          <w:p w14:paraId="7CAA0AB4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>Glendale CA 91206</w:t>
            </w:r>
          </w:p>
          <w:p w14:paraId="2269997F" w14:textId="77777777" w:rsidR="00473ADF" w:rsidRDefault="00473ADF" w:rsidP="00473ADF">
            <w:pPr>
              <w:rPr>
                <w:sz w:val="22"/>
              </w:rPr>
            </w:pPr>
          </w:p>
          <w:p w14:paraId="48326B96" w14:textId="77777777" w:rsidR="00473ADF" w:rsidRDefault="00473ADF" w:rsidP="00473ADF">
            <w:pPr>
              <w:rPr>
                <w:sz w:val="22"/>
              </w:rPr>
            </w:pPr>
          </w:p>
          <w:p w14:paraId="51563A26" w14:textId="77777777" w:rsidR="00473ADF" w:rsidRDefault="00473ADF" w:rsidP="00473ADF">
            <w:pPr>
              <w:rPr>
                <w:sz w:val="22"/>
              </w:rPr>
            </w:pPr>
          </w:p>
          <w:p w14:paraId="7401A9C7" w14:textId="77777777" w:rsidR="00473ADF" w:rsidRDefault="00473ADF" w:rsidP="00473ADF">
            <w:pPr>
              <w:rPr>
                <w:sz w:val="22"/>
              </w:rPr>
            </w:pPr>
          </w:p>
          <w:p w14:paraId="7EDB3FA9" w14:textId="77777777" w:rsidR="00473ADF" w:rsidRDefault="00473ADF" w:rsidP="00473ADF">
            <w:pPr>
              <w:rPr>
                <w:sz w:val="22"/>
              </w:rPr>
            </w:pPr>
          </w:p>
          <w:p w14:paraId="3C2626B6" w14:textId="77777777" w:rsidR="00473ADF" w:rsidRPr="00B0462B" w:rsidRDefault="00473ADF" w:rsidP="00473ADF"/>
        </w:tc>
        <w:tc>
          <w:tcPr>
            <w:tcW w:w="900" w:type="dxa"/>
          </w:tcPr>
          <w:p w14:paraId="1EA7F8C0" w14:textId="77777777" w:rsidR="00473ADF" w:rsidRDefault="00473ADF" w:rsidP="00473ADF">
            <w:pPr>
              <w:tabs>
                <w:tab w:val="left" w:pos="990"/>
              </w:tabs>
            </w:pPr>
          </w:p>
        </w:tc>
        <w:tc>
          <w:tcPr>
            <w:tcW w:w="6390" w:type="dxa"/>
          </w:tcPr>
          <w:sdt>
            <w:sdtPr>
              <w:rPr>
                <w:rStyle w:val="Heading1Char"/>
              </w:rPr>
              <w:id w:val="1049110328"/>
              <w:placeholder>
                <w:docPart w:val="BF7EC7A24C274E42A79948E4E034DDC8"/>
              </w:placeholder>
              <w:temporary/>
              <w:showingPlcHdr/>
              <w15:appearance w15:val="hidden"/>
            </w:sdtPr>
            <w:sdtEndPr>
              <w:rPr>
                <w:rStyle w:val="DefaultParagraphFont"/>
                <w:color w:val="auto"/>
                <w:sz w:val="22"/>
                <w:szCs w:val="22"/>
              </w:rPr>
            </w:sdtEndPr>
            <w:sdtContent>
              <w:p w14:paraId="2CFE8F0E" w14:textId="77777777" w:rsidR="00473ADF" w:rsidRPr="00852430" w:rsidRDefault="00473ADF" w:rsidP="00473ADF">
                <w:pPr>
                  <w:pStyle w:val="Heading2"/>
                  <w:rPr>
                    <w:szCs w:val="22"/>
                  </w:rPr>
                </w:pPr>
                <w:r w:rsidRPr="00B7509D">
                  <w:rPr>
                    <w:rStyle w:val="Heading1Char"/>
                    <w:sz w:val="28"/>
                    <w:szCs w:val="28"/>
                  </w:rPr>
                  <w:t>EDUCATION</w:t>
                </w:r>
              </w:p>
            </w:sdtContent>
          </w:sdt>
          <w:p w14:paraId="3CC2D37E" w14:textId="77777777" w:rsidR="00473ADF" w:rsidRPr="00852430" w:rsidRDefault="00473ADF" w:rsidP="00473ADF">
            <w:pPr>
              <w:pStyle w:val="Heading4"/>
              <w:rPr>
                <w:sz w:val="22"/>
              </w:rPr>
            </w:pPr>
            <w:r w:rsidRPr="00852430">
              <w:rPr>
                <w:sz w:val="22"/>
              </w:rPr>
              <w:t>American Career College- Los Angeles</w:t>
            </w:r>
          </w:p>
          <w:p w14:paraId="19386696" w14:textId="77777777" w:rsidR="00473ADF" w:rsidRPr="00852430" w:rsidRDefault="00473ADF" w:rsidP="00473ADF">
            <w:pPr>
              <w:pStyle w:val="Date"/>
              <w:rPr>
                <w:sz w:val="22"/>
              </w:rPr>
            </w:pPr>
            <w:r w:rsidRPr="00852430">
              <w:rPr>
                <w:sz w:val="22"/>
              </w:rPr>
              <w:t>12/2022 – 10/2023</w:t>
            </w:r>
          </w:p>
          <w:p w14:paraId="23C44BDB" w14:textId="77777777" w:rsidR="00473ADF" w:rsidRDefault="00473ADF" w:rsidP="00473ADF">
            <w:pPr>
              <w:rPr>
                <w:sz w:val="22"/>
              </w:rPr>
            </w:pPr>
            <w:r>
              <w:rPr>
                <w:sz w:val="22"/>
              </w:rPr>
              <w:t>Dental Assistant Diploma</w:t>
            </w:r>
          </w:p>
          <w:p w14:paraId="3C9ECF59" w14:textId="77777777" w:rsidR="00473ADF" w:rsidRDefault="00473ADF" w:rsidP="00473ADF">
            <w:pPr>
              <w:rPr>
                <w:sz w:val="22"/>
              </w:rPr>
            </w:pPr>
          </w:p>
          <w:p w14:paraId="33856B6A" w14:textId="77777777" w:rsidR="00473ADF" w:rsidRPr="00852430" w:rsidRDefault="00473ADF" w:rsidP="00473ADF">
            <w:pPr>
              <w:pStyle w:val="Heading4"/>
              <w:rPr>
                <w:sz w:val="22"/>
              </w:rPr>
            </w:pPr>
            <w:r w:rsidRPr="00852430">
              <w:rPr>
                <w:sz w:val="22"/>
              </w:rPr>
              <w:t>La Consolacion College-Bacolod City, Philippines</w:t>
            </w:r>
          </w:p>
          <w:p w14:paraId="2076926F" w14:textId="77777777" w:rsidR="00473ADF" w:rsidRPr="00852430" w:rsidRDefault="00473ADF" w:rsidP="00473ADF">
            <w:pPr>
              <w:pStyle w:val="Date"/>
              <w:rPr>
                <w:sz w:val="22"/>
              </w:rPr>
            </w:pPr>
            <w:r w:rsidRPr="00852430">
              <w:rPr>
                <w:sz w:val="22"/>
              </w:rPr>
              <w:t>06/2010 – 03/2014</w:t>
            </w:r>
          </w:p>
          <w:p w14:paraId="7FDC6664" w14:textId="77777777" w:rsidR="00473ADF" w:rsidRPr="00852430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>Bachelor of Science in Hospitality Management</w:t>
            </w:r>
          </w:p>
          <w:sdt>
            <w:sdtPr>
              <w:rPr>
                <w:szCs w:val="22"/>
              </w:rPr>
              <w:id w:val="1001553383"/>
              <w:placeholder>
                <w:docPart w:val="8133A73596464D7AB90C99DBE7F5C7CC"/>
              </w:placeholder>
              <w:temporary/>
              <w:showingPlcHdr/>
              <w15:appearance w15:val="hidden"/>
            </w:sdtPr>
            <w:sdtContent>
              <w:p w14:paraId="26D0D1F7" w14:textId="082F935C" w:rsidR="00473ADF" w:rsidRPr="000A4DAF" w:rsidRDefault="00473ADF" w:rsidP="000A4DAF">
                <w:pPr>
                  <w:pStyle w:val="Heading2"/>
                  <w:rPr>
                    <w:szCs w:val="22"/>
                  </w:rPr>
                </w:pPr>
                <w:r w:rsidRPr="00A90EE9">
                  <w:rPr>
                    <w:rStyle w:val="Heading1Char"/>
                    <w:sz w:val="28"/>
                    <w:szCs w:val="28"/>
                  </w:rPr>
                  <w:t>WORK EXPERIENCE</w:t>
                </w:r>
              </w:p>
            </w:sdtContent>
          </w:sdt>
          <w:p w14:paraId="3413AF99" w14:textId="77777777" w:rsidR="00473ADF" w:rsidRPr="00852430" w:rsidRDefault="00473ADF" w:rsidP="00473ADF">
            <w:pPr>
              <w:pStyle w:val="Heading4"/>
              <w:rPr>
                <w:bCs/>
                <w:sz w:val="22"/>
              </w:rPr>
            </w:pPr>
            <w:r w:rsidRPr="00852430">
              <w:rPr>
                <w:sz w:val="22"/>
              </w:rPr>
              <w:t>Din Tai Fung - Server and Lead</w:t>
            </w:r>
          </w:p>
          <w:p w14:paraId="72444344" w14:textId="77777777" w:rsidR="00473ADF" w:rsidRPr="00852430" w:rsidRDefault="00473ADF" w:rsidP="00473ADF">
            <w:pPr>
              <w:pStyle w:val="Date"/>
              <w:rPr>
                <w:sz w:val="22"/>
              </w:rPr>
            </w:pPr>
            <w:r w:rsidRPr="00852430">
              <w:rPr>
                <w:sz w:val="22"/>
              </w:rPr>
              <w:t>2019–Current</w:t>
            </w:r>
          </w:p>
          <w:p w14:paraId="3FD57ADE" w14:textId="77777777" w:rsidR="00473ADF" w:rsidRDefault="00473ADF" w:rsidP="00473ADF">
            <w:pPr>
              <w:rPr>
                <w:sz w:val="22"/>
              </w:rPr>
            </w:pPr>
            <w:r w:rsidRPr="00852430">
              <w:rPr>
                <w:sz w:val="22"/>
              </w:rPr>
              <w:t xml:space="preserve">Worked with POS system, manage bills, cultivate warm relationships with guests, training newly hired employees. Team leader. </w:t>
            </w:r>
          </w:p>
          <w:p w14:paraId="1BC463FB" w14:textId="77777777" w:rsidR="000A4DAF" w:rsidRDefault="000A4DAF" w:rsidP="00473ADF">
            <w:pPr>
              <w:rPr>
                <w:sz w:val="22"/>
              </w:rPr>
            </w:pPr>
          </w:p>
          <w:p w14:paraId="117886F6" w14:textId="77777777" w:rsidR="000A4DAF" w:rsidRPr="00852430" w:rsidRDefault="000A4DAF" w:rsidP="000A4DAF">
            <w:pPr>
              <w:pStyle w:val="Heading4"/>
              <w:rPr>
                <w:bCs/>
                <w:sz w:val="22"/>
              </w:rPr>
            </w:pPr>
            <w:r w:rsidRPr="00852430">
              <w:rPr>
                <w:sz w:val="22"/>
              </w:rPr>
              <w:t>Mimi’s Café - Server and Lead</w:t>
            </w:r>
          </w:p>
          <w:p w14:paraId="57DE546C" w14:textId="77777777" w:rsidR="000A4DAF" w:rsidRPr="00852430" w:rsidRDefault="000A4DAF" w:rsidP="000A4DAF">
            <w:pPr>
              <w:pStyle w:val="Date"/>
              <w:rPr>
                <w:sz w:val="22"/>
              </w:rPr>
            </w:pPr>
            <w:r w:rsidRPr="00852430">
              <w:rPr>
                <w:sz w:val="22"/>
              </w:rPr>
              <w:t>2014–2019</w:t>
            </w:r>
          </w:p>
          <w:p w14:paraId="075990E6" w14:textId="77777777" w:rsidR="000A4DAF" w:rsidRDefault="000A4DAF" w:rsidP="000A4DAF">
            <w:pPr>
              <w:rPr>
                <w:sz w:val="22"/>
              </w:rPr>
            </w:pPr>
            <w:r w:rsidRPr="00852430">
              <w:rPr>
                <w:sz w:val="22"/>
              </w:rPr>
              <w:t xml:space="preserve">Serving tables, training newly hired employees and managing the store. </w:t>
            </w:r>
          </w:p>
          <w:p w14:paraId="1C2E4937" w14:textId="77777777" w:rsidR="000A4DAF" w:rsidRPr="00602650" w:rsidRDefault="000A4DAF" w:rsidP="00473ADF">
            <w:pPr>
              <w:rPr>
                <w:sz w:val="22"/>
              </w:rPr>
            </w:pPr>
          </w:p>
          <w:p w14:paraId="7BD77787" w14:textId="77777777" w:rsidR="00473ADF" w:rsidRDefault="00473ADF" w:rsidP="00473ADF">
            <w:pPr>
              <w:pStyle w:val="Heading3"/>
            </w:pPr>
            <w:r>
              <w:t>skills</w:t>
            </w:r>
          </w:p>
          <w:p w14:paraId="141170EE" w14:textId="77777777" w:rsidR="00473ADF" w:rsidRPr="00F90747" w:rsidRDefault="00473ADF" w:rsidP="00473ADF">
            <w:pPr>
              <w:pStyle w:val="ListParagraph"/>
              <w:numPr>
                <w:ilvl w:val="0"/>
                <w:numId w:val="1"/>
              </w:numPr>
            </w:pPr>
            <w:r w:rsidRPr="00006B3A">
              <w:rPr>
                <w:sz w:val="22"/>
              </w:rPr>
              <w:t xml:space="preserve">Sterilization of instruments   </w:t>
            </w:r>
          </w:p>
          <w:p w14:paraId="7C2609BD" w14:textId="77777777" w:rsidR="00473ADF" w:rsidRPr="00F90747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Coronal Polishing</w:t>
            </w:r>
          </w:p>
          <w:p w14:paraId="5A50891A" w14:textId="77777777" w:rsidR="00473ADF" w:rsidRPr="00613544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Sealant Placement</w:t>
            </w:r>
          </w:p>
          <w:p w14:paraId="5EA88495" w14:textId="77777777" w:rsidR="00473ADF" w:rsidRPr="00E334E0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Tray Set Up</w:t>
            </w:r>
          </w:p>
          <w:p w14:paraId="01F335AE" w14:textId="77777777" w:rsidR="00473ADF" w:rsidRPr="00E334E0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Chair Side</w:t>
            </w:r>
          </w:p>
          <w:p w14:paraId="6A5EF6C0" w14:textId="77777777" w:rsidR="00473ADF" w:rsidRPr="00E334E0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X-rays</w:t>
            </w:r>
          </w:p>
          <w:p w14:paraId="582D19D7" w14:textId="77777777" w:rsidR="00473ADF" w:rsidRPr="00887BD7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Post Op Instructions</w:t>
            </w:r>
          </w:p>
          <w:p w14:paraId="554521C6" w14:textId="77777777" w:rsidR="00473ADF" w:rsidRPr="00887BD7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Charting</w:t>
            </w:r>
          </w:p>
          <w:p w14:paraId="582D8C82" w14:textId="77777777" w:rsidR="00473ADF" w:rsidRPr="00887BD7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Temp Crown</w:t>
            </w:r>
          </w:p>
          <w:p w14:paraId="6674406D" w14:textId="77777777" w:rsidR="00473ADF" w:rsidRPr="00887BD7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Ortho</w:t>
            </w:r>
          </w:p>
          <w:p w14:paraId="14D87057" w14:textId="77777777" w:rsidR="00473ADF" w:rsidRPr="00883125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Trim Models</w:t>
            </w:r>
          </w:p>
          <w:p w14:paraId="4E5A6BCF" w14:textId="77777777" w:rsidR="00473ADF" w:rsidRPr="00602650" w:rsidRDefault="00473ADF" w:rsidP="00473AD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</w:rPr>
              <w:t>Alginate Impression</w:t>
            </w:r>
          </w:p>
          <w:p w14:paraId="7DE6B27F" w14:textId="77777777" w:rsidR="00473ADF" w:rsidRDefault="00473ADF" w:rsidP="00473ADF">
            <w:pPr>
              <w:pStyle w:val="Heading3"/>
            </w:pPr>
            <w:r>
              <w:t>Certificates</w:t>
            </w:r>
          </w:p>
          <w:p w14:paraId="165AAB39" w14:textId="77777777" w:rsidR="00473ADF" w:rsidRPr="00B0462B" w:rsidRDefault="00473ADF" w:rsidP="00473ADF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</w:rPr>
              <w:t>CPR/BLS</w:t>
            </w:r>
          </w:p>
          <w:p w14:paraId="2F677191" w14:textId="77777777" w:rsidR="00473ADF" w:rsidRPr="00B0462B" w:rsidRDefault="00473ADF" w:rsidP="00473ADF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</w:rPr>
              <w:t>X-Ray</w:t>
            </w:r>
          </w:p>
          <w:p w14:paraId="2E7C8292" w14:textId="77777777" w:rsidR="00473ADF" w:rsidRPr="00B0462B" w:rsidRDefault="00473ADF" w:rsidP="00473ADF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</w:rPr>
              <w:t>Pit and Fissures</w:t>
            </w:r>
          </w:p>
          <w:p w14:paraId="79A9EC09" w14:textId="77777777" w:rsidR="00473ADF" w:rsidRPr="00B0462B" w:rsidRDefault="00473ADF" w:rsidP="00473ADF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</w:rPr>
              <w:t>HIPAA</w:t>
            </w:r>
          </w:p>
          <w:p w14:paraId="06D0FCAD" w14:textId="77777777" w:rsidR="00473ADF" w:rsidRPr="00CC6590" w:rsidRDefault="00473ADF" w:rsidP="00473ADF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</w:rPr>
              <w:t>Infection Control</w:t>
            </w:r>
          </w:p>
          <w:p w14:paraId="1A7A1F70" w14:textId="6B521948" w:rsidR="00473ADF" w:rsidRPr="008E420B" w:rsidRDefault="008E420B" w:rsidP="00473ADF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8E420B">
              <w:rPr>
                <w:sz w:val="22"/>
              </w:rPr>
              <w:t>Coronal Polish</w:t>
            </w:r>
          </w:p>
        </w:tc>
      </w:tr>
    </w:tbl>
    <w:p w14:paraId="1B627039" w14:textId="77777777" w:rsidR="0050581E" w:rsidRDefault="0050581E" w:rsidP="000C45FF">
      <w:pPr>
        <w:tabs>
          <w:tab w:val="left" w:pos="990"/>
        </w:tabs>
      </w:pPr>
    </w:p>
    <w:sectPr w:rsidR="0050581E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FC275" w14:textId="77777777" w:rsidR="009A4742" w:rsidRDefault="009A4742" w:rsidP="000C45FF">
      <w:r>
        <w:separator/>
      </w:r>
    </w:p>
  </w:endnote>
  <w:endnote w:type="continuationSeparator" w:id="0">
    <w:p w14:paraId="57C4A309" w14:textId="77777777" w:rsidR="009A4742" w:rsidRDefault="009A474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45261" w14:textId="77777777" w:rsidR="009A4742" w:rsidRDefault="009A4742" w:rsidP="000C45FF">
      <w:r>
        <w:separator/>
      </w:r>
    </w:p>
  </w:footnote>
  <w:footnote w:type="continuationSeparator" w:id="0">
    <w:p w14:paraId="48DA186D" w14:textId="77777777" w:rsidR="009A4742" w:rsidRDefault="009A474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1D69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5BF4A" wp14:editId="69A8596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932152643" name="Graphic 9321526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1481A"/>
    <w:multiLevelType w:val="hybridMultilevel"/>
    <w:tmpl w:val="C4384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3713"/>
    <w:multiLevelType w:val="hybridMultilevel"/>
    <w:tmpl w:val="14E05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4207">
    <w:abstractNumId w:val="1"/>
  </w:num>
  <w:num w:numId="2" w16cid:durableId="19694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9B"/>
    <w:rsid w:val="00006B3A"/>
    <w:rsid w:val="00036450"/>
    <w:rsid w:val="00094499"/>
    <w:rsid w:val="000A4DAF"/>
    <w:rsid w:val="000C45FF"/>
    <w:rsid w:val="000E3FD1"/>
    <w:rsid w:val="001072CF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3EC6"/>
    <w:rsid w:val="00256CF7"/>
    <w:rsid w:val="00261B1C"/>
    <w:rsid w:val="00266BE7"/>
    <w:rsid w:val="00273D57"/>
    <w:rsid w:val="00281FD5"/>
    <w:rsid w:val="00287054"/>
    <w:rsid w:val="002A4D7C"/>
    <w:rsid w:val="002D3625"/>
    <w:rsid w:val="0030481B"/>
    <w:rsid w:val="003156FC"/>
    <w:rsid w:val="00317495"/>
    <w:rsid w:val="003254B5"/>
    <w:rsid w:val="0033628B"/>
    <w:rsid w:val="0033752B"/>
    <w:rsid w:val="003576AC"/>
    <w:rsid w:val="00360626"/>
    <w:rsid w:val="0037121F"/>
    <w:rsid w:val="003910D8"/>
    <w:rsid w:val="003A4132"/>
    <w:rsid w:val="003A6B7D"/>
    <w:rsid w:val="003B06CA"/>
    <w:rsid w:val="004071FC"/>
    <w:rsid w:val="00440C96"/>
    <w:rsid w:val="00445947"/>
    <w:rsid w:val="00473ADF"/>
    <w:rsid w:val="004813B3"/>
    <w:rsid w:val="00496591"/>
    <w:rsid w:val="004A1AC1"/>
    <w:rsid w:val="004B0E88"/>
    <w:rsid w:val="004C63E4"/>
    <w:rsid w:val="004D3011"/>
    <w:rsid w:val="004D5921"/>
    <w:rsid w:val="0050461F"/>
    <w:rsid w:val="0050581E"/>
    <w:rsid w:val="005262AC"/>
    <w:rsid w:val="00564173"/>
    <w:rsid w:val="005A0BC0"/>
    <w:rsid w:val="005E39D5"/>
    <w:rsid w:val="00600670"/>
    <w:rsid w:val="00602650"/>
    <w:rsid w:val="00613544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7A3758"/>
    <w:rsid w:val="00802CA0"/>
    <w:rsid w:val="0080699B"/>
    <w:rsid w:val="008116E9"/>
    <w:rsid w:val="00840C1A"/>
    <w:rsid w:val="00840E9E"/>
    <w:rsid w:val="00852430"/>
    <w:rsid w:val="00883125"/>
    <w:rsid w:val="00887BD7"/>
    <w:rsid w:val="0089526A"/>
    <w:rsid w:val="008E420B"/>
    <w:rsid w:val="00900883"/>
    <w:rsid w:val="009260CD"/>
    <w:rsid w:val="00940A66"/>
    <w:rsid w:val="009506DE"/>
    <w:rsid w:val="00952C25"/>
    <w:rsid w:val="00953BD5"/>
    <w:rsid w:val="009A4742"/>
    <w:rsid w:val="00A2118D"/>
    <w:rsid w:val="00A44B4E"/>
    <w:rsid w:val="00A90EE9"/>
    <w:rsid w:val="00AD0A50"/>
    <w:rsid w:val="00AD76E2"/>
    <w:rsid w:val="00B0462B"/>
    <w:rsid w:val="00B20152"/>
    <w:rsid w:val="00B359E4"/>
    <w:rsid w:val="00B57D98"/>
    <w:rsid w:val="00B70850"/>
    <w:rsid w:val="00B7509D"/>
    <w:rsid w:val="00B81E85"/>
    <w:rsid w:val="00BF41B6"/>
    <w:rsid w:val="00C066B6"/>
    <w:rsid w:val="00C37BA1"/>
    <w:rsid w:val="00C4674C"/>
    <w:rsid w:val="00C506CF"/>
    <w:rsid w:val="00C665CF"/>
    <w:rsid w:val="00C72BED"/>
    <w:rsid w:val="00C81684"/>
    <w:rsid w:val="00C9578B"/>
    <w:rsid w:val="00CB0055"/>
    <w:rsid w:val="00CC6590"/>
    <w:rsid w:val="00D2522B"/>
    <w:rsid w:val="00D422DE"/>
    <w:rsid w:val="00D5459D"/>
    <w:rsid w:val="00DA1F4D"/>
    <w:rsid w:val="00DB7234"/>
    <w:rsid w:val="00DD172A"/>
    <w:rsid w:val="00E25A26"/>
    <w:rsid w:val="00E334E0"/>
    <w:rsid w:val="00E4381A"/>
    <w:rsid w:val="00E55D74"/>
    <w:rsid w:val="00ED54C7"/>
    <w:rsid w:val="00EE4C4F"/>
    <w:rsid w:val="00F250C1"/>
    <w:rsid w:val="00F32423"/>
    <w:rsid w:val="00F55999"/>
    <w:rsid w:val="00F60274"/>
    <w:rsid w:val="00F77FB9"/>
    <w:rsid w:val="00F90747"/>
    <w:rsid w:val="00FB068F"/>
    <w:rsid w:val="00FB42E2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4DD1"/>
  <w14:defaultImageDpi w14:val="32767"/>
  <w15:chartTrackingRefBased/>
  <w15:docId w15:val="{0566A390-D9B0-4B8B-98A5-CF31AE59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Spacing">
    <w:name w:val="No Spacing"/>
    <w:uiPriority w:val="1"/>
    <w:qFormat/>
    <w:rsid w:val="00852430"/>
    <w:rPr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F90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Local\Microsoft\Office\16.0\DTS\en-US%7b34FAD317-EAEB-466C-9A25-A996E3AD4715%7d\%7bCA6DF240-970E-4695-91DA-E3B25CAFB29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954B5DD7994BB39C26282C98E7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5547-8EC8-4627-A0FA-CA41D4AE4C1B}"/>
      </w:docPartPr>
      <w:docPartBody>
        <w:p w:rsidR="002016AF" w:rsidRDefault="009A1678" w:rsidP="009A1678">
          <w:pPr>
            <w:pStyle w:val="A3954B5DD7994BB39C26282C98E74E87"/>
          </w:pPr>
          <w:r w:rsidRPr="00CB0055">
            <w:t>Contact</w:t>
          </w:r>
        </w:p>
      </w:docPartBody>
    </w:docPart>
    <w:docPart>
      <w:docPartPr>
        <w:name w:val="A2FBDCE10D1C48BB9226B8BBCFD5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BCD4-44B0-4596-B2FB-3FBF69E6A6DA}"/>
      </w:docPartPr>
      <w:docPartBody>
        <w:p w:rsidR="002016AF" w:rsidRDefault="009A1678" w:rsidP="009A1678">
          <w:pPr>
            <w:pStyle w:val="A2FBDCE10D1C48BB9226B8BBCFD53EB0"/>
          </w:pPr>
          <w:r w:rsidRPr="004D3011">
            <w:t>PHONE:</w:t>
          </w:r>
        </w:p>
      </w:docPartBody>
    </w:docPart>
    <w:docPart>
      <w:docPartPr>
        <w:name w:val="E866FC47F537478BBBE87C5EE28C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C824-5B09-4A5A-A47E-908CF78D5D5B}"/>
      </w:docPartPr>
      <w:docPartBody>
        <w:p w:rsidR="002016AF" w:rsidRDefault="009A1678" w:rsidP="009A1678">
          <w:pPr>
            <w:pStyle w:val="E866FC47F537478BBBE87C5EE28C3B86"/>
          </w:pPr>
          <w:r w:rsidRPr="004D3011">
            <w:t>EMAIL:</w:t>
          </w:r>
        </w:p>
      </w:docPartBody>
    </w:docPart>
    <w:docPart>
      <w:docPartPr>
        <w:name w:val="BF7EC7A24C274E42A79948E4E034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5021-565A-4991-926F-B55A70BA2943}"/>
      </w:docPartPr>
      <w:docPartBody>
        <w:p w:rsidR="002016AF" w:rsidRDefault="009A1678" w:rsidP="009A1678">
          <w:pPr>
            <w:pStyle w:val="BF7EC7A24C274E42A79948E4E034DDC8"/>
          </w:pPr>
          <w:r w:rsidRPr="00036450">
            <w:t>EDUCATION</w:t>
          </w:r>
        </w:p>
      </w:docPartBody>
    </w:docPart>
    <w:docPart>
      <w:docPartPr>
        <w:name w:val="8133A73596464D7AB90C99DBE7F5C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E1FD-3B3D-487D-BCCB-D546FDA7A65A}"/>
      </w:docPartPr>
      <w:docPartBody>
        <w:p w:rsidR="002016AF" w:rsidRDefault="009A1678" w:rsidP="009A1678">
          <w:pPr>
            <w:pStyle w:val="8133A73596464D7AB90C99DBE7F5C7CC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78"/>
    <w:rsid w:val="002016AF"/>
    <w:rsid w:val="00360626"/>
    <w:rsid w:val="008E0E17"/>
    <w:rsid w:val="009A1678"/>
    <w:rsid w:val="00F6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A3954B5DD7994BB39C26282C98E74E87">
    <w:name w:val="A3954B5DD7994BB39C26282C98E74E87"/>
    <w:rsid w:val="009A1678"/>
  </w:style>
  <w:style w:type="paragraph" w:customStyle="1" w:styleId="A2FBDCE10D1C48BB9226B8BBCFD53EB0">
    <w:name w:val="A2FBDCE10D1C48BB9226B8BBCFD53EB0"/>
    <w:rsid w:val="009A1678"/>
  </w:style>
  <w:style w:type="paragraph" w:customStyle="1" w:styleId="E866FC47F537478BBBE87C5EE28C3B86">
    <w:name w:val="E866FC47F537478BBBE87C5EE28C3B86"/>
    <w:rsid w:val="009A1678"/>
  </w:style>
  <w:style w:type="paragraph" w:customStyle="1" w:styleId="BF7EC7A24C274E42A79948E4E034DDC8">
    <w:name w:val="BF7EC7A24C274E42A79948E4E034DDC8"/>
    <w:rsid w:val="009A1678"/>
  </w:style>
  <w:style w:type="paragraph" w:customStyle="1" w:styleId="8133A73596464D7AB90C99DBE7F5C7CC">
    <w:name w:val="8133A73596464D7AB90C99DBE7F5C7CC"/>
    <w:rsid w:val="009A1678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0BA5-B4CE-44BC-9684-FE2CD46D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{CA6DF240-970E-4695-91DA-E3B25CAFB291}tf00546271_win32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Silvia Davis</cp:lastModifiedBy>
  <cp:revision>2</cp:revision>
  <dcterms:created xsi:type="dcterms:W3CDTF">2023-08-16T23:24:00Z</dcterms:created>
  <dcterms:modified xsi:type="dcterms:W3CDTF">2024-05-31T17:14:00Z</dcterms:modified>
</cp:coreProperties>
</file>